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4388" w:rsidRDefault="00BC19C9" w:rsidP="00BC19C9">
      <w:pPr>
        <w:pStyle w:val="Title"/>
        <w:bidi/>
        <w:rPr>
          <w:rtl/>
        </w:rPr>
      </w:pPr>
      <w:r>
        <w:rPr>
          <w:rFonts w:hint="cs"/>
          <w:rtl/>
        </w:rPr>
        <w:t>في زمن كورونا...</w:t>
      </w:r>
      <w:r w:rsidR="003F3B18">
        <w:rPr>
          <w:rFonts w:hint="cs"/>
          <w:rtl/>
        </w:rPr>
        <w:t xml:space="preserve"> الحشد الابيض</w:t>
      </w:r>
    </w:p>
    <w:p w:rsidR="00BC19C9" w:rsidRDefault="00BC19C9" w:rsidP="00BC19C9">
      <w:pPr>
        <w:pStyle w:val="Title"/>
        <w:bidi/>
      </w:pPr>
      <w:r>
        <w:rPr>
          <w:rFonts w:hint="cs"/>
          <w:rtl/>
        </w:rPr>
        <w:t>أطباء</w:t>
      </w:r>
      <w:r w:rsidR="00420E36">
        <w:rPr>
          <w:rFonts w:hint="cs"/>
          <w:rtl/>
        </w:rPr>
        <w:t xml:space="preserve"> وممرضي</w:t>
      </w:r>
      <w:r>
        <w:rPr>
          <w:rFonts w:hint="cs"/>
          <w:rtl/>
        </w:rPr>
        <w:t xml:space="preserve"> العراق... خط الصد الأول </w:t>
      </w:r>
    </w:p>
    <w:p w:rsidR="0069552B" w:rsidRDefault="00BC19C9" w:rsidP="00BC19C9">
      <w:pPr>
        <w:bidi/>
        <w:rPr>
          <w:rFonts w:ascii="Times New Roman" w:hAnsi="Times New Roman" w:cs="Times New Roman"/>
          <w:sz w:val="28"/>
          <w:szCs w:val="28"/>
          <w:rtl/>
        </w:rPr>
      </w:pPr>
      <w:r>
        <w:rPr>
          <w:rFonts w:ascii="Times New Roman" w:hAnsi="Times New Roman" w:cs="Times New Roman" w:hint="cs"/>
          <w:sz w:val="28"/>
          <w:szCs w:val="28"/>
          <w:rtl/>
        </w:rPr>
        <w:t xml:space="preserve">منذ اول ظهور </w:t>
      </w:r>
      <w:r w:rsidR="00420E36">
        <w:rPr>
          <w:rFonts w:ascii="Times New Roman" w:hAnsi="Times New Roman" w:cs="Times New Roman" w:hint="cs"/>
          <w:sz w:val="28"/>
          <w:szCs w:val="28"/>
          <w:rtl/>
        </w:rPr>
        <w:t>لإصابا</w:t>
      </w:r>
      <w:r w:rsidR="00420E36">
        <w:rPr>
          <w:rFonts w:ascii="Times New Roman" w:hAnsi="Times New Roman" w:cs="Times New Roman" w:hint="eastAsia"/>
          <w:sz w:val="28"/>
          <w:szCs w:val="28"/>
          <w:rtl/>
        </w:rPr>
        <w:t>ت</w:t>
      </w:r>
      <w:r>
        <w:rPr>
          <w:rFonts w:ascii="Times New Roman" w:hAnsi="Times New Roman" w:cs="Times New Roman" w:hint="cs"/>
          <w:sz w:val="28"/>
          <w:szCs w:val="28"/>
          <w:rtl/>
        </w:rPr>
        <w:t xml:space="preserve"> كورونا في العراق والتي سجلت في محافظة النجف الاشرف يوم ٢٥/٢/٢٠٢٠ ولغاية كتابة هذه المقال</w:t>
      </w:r>
      <w:r w:rsidR="00420E36">
        <w:rPr>
          <w:rFonts w:ascii="Times New Roman" w:hAnsi="Times New Roman" w:cs="Times New Roman" w:hint="cs"/>
          <w:sz w:val="28"/>
          <w:szCs w:val="28"/>
          <w:rtl/>
        </w:rPr>
        <w:t>ة سجلت الكوادر الطبية والصحية والساندة بكل تخصصاتها وتفرعاتها ملحمة بطولية رائعة</w:t>
      </w:r>
      <w:r w:rsidR="0069552B">
        <w:rPr>
          <w:rFonts w:ascii="Times New Roman" w:hAnsi="Times New Roman" w:cs="Times New Roman" w:hint="cs"/>
          <w:sz w:val="28"/>
          <w:szCs w:val="28"/>
          <w:rtl/>
        </w:rPr>
        <w:t xml:space="preserve"> ومستمرة</w:t>
      </w:r>
      <w:r w:rsidR="00420E36">
        <w:rPr>
          <w:rFonts w:ascii="Times New Roman" w:hAnsi="Times New Roman" w:cs="Times New Roman" w:hint="cs"/>
          <w:sz w:val="28"/>
          <w:szCs w:val="28"/>
          <w:rtl/>
        </w:rPr>
        <w:t xml:space="preserve">، كانت لبطولاتهم التي اقل ما يقال عنها انها فدائية </w:t>
      </w:r>
      <w:r w:rsidR="0069552B">
        <w:rPr>
          <w:rFonts w:ascii="Times New Roman" w:hAnsi="Times New Roman" w:cs="Times New Roman" w:hint="cs"/>
          <w:sz w:val="28"/>
          <w:szCs w:val="28"/>
          <w:rtl/>
        </w:rPr>
        <w:t>في ظل نظامنا الصحي المتهرئ لأسباب يطول شرحها ولكنها معروفة للجميع.</w:t>
      </w:r>
    </w:p>
    <w:p w:rsidR="0069552B" w:rsidRDefault="0069552B" w:rsidP="0069552B">
      <w:pPr>
        <w:bidi/>
        <w:rPr>
          <w:rFonts w:ascii="Times New Roman" w:hAnsi="Times New Roman" w:cs="Times New Roman"/>
          <w:sz w:val="28"/>
          <w:szCs w:val="28"/>
          <w:rtl/>
        </w:rPr>
      </w:pPr>
      <w:r>
        <w:rPr>
          <w:rFonts w:ascii="Times New Roman" w:hAnsi="Times New Roman" w:cs="Times New Roman" w:hint="cs"/>
          <w:sz w:val="28"/>
          <w:szCs w:val="28"/>
          <w:rtl/>
        </w:rPr>
        <w:t>ومثل أي حرب، خاضت كوادرنا الطبية والصحي</w:t>
      </w:r>
      <w:r w:rsidR="00137B17">
        <w:rPr>
          <w:rFonts w:ascii="Times New Roman" w:hAnsi="Times New Roman" w:cs="Times New Roman" w:hint="cs"/>
          <w:sz w:val="28"/>
          <w:szCs w:val="28"/>
          <w:rtl/>
        </w:rPr>
        <w:t>ة حربا شرسة ضد هذا الوباء العالمي والذي أصاب بمقتل أنظمة صحية عالمية اكثر تطورا</w:t>
      </w:r>
      <w:r w:rsidR="008C71D7">
        <w:rPr>
          <w:rFonts w:ascii="Times New Roman" w:hAnsi="Times New Roman" w:cs="Times New Roman" w:hint="cs"/>
          <w:sz w:val="28"/>
          <w:szCs w:val="28"/>
          <w:rtl/>
        </w:rPr>
        <w:t xml:space="preserve"> حتى استحقوا لقب "خط الصد الأول"</w:t>
      </w:r>
      <w:r w:rsidR="00137B17">
        <w:rPr>
          <w:rFonts w:ascii="Times New Roman" w:hAnsi="Times New Roman" w:cs="Times New Roman" w:hint="cs"/>
          <w:sz w:val="28"/>
          <w:szCs w:val="28"/>
          <w:rtl/>
        </w:rPr>
        <w:t xml:space="preserve"> ولكم في ما حدث في إيطاليا واسبانيا وبريطانيا والولايات المتحدة وحتى ايران امثلة حية حول العجز والاستسلام </w:t>
      </w:r>
      <w:r w:rsidR="007D278C">
        <w:rPr>
          <w:rFonts w:ascii="Times New Roman" w:hAnsi="Times New Roman" w:cs="Times New Roman" w:hint="cs"/>
          <w:sz w:val="28"/>
          <w:szCs w:val="28"/>
          <w:rtl/>
        </w:rPr>
        <w:t>لأنظمتهم</w:t>
      </w:r>
      <w:r w:rsidR="00137B17">
        <w:rPr>
          <w:rFonts w:ascii="Times New Roman" w:hAnsi="Times New Roman" w:cs="Times New Roman" w:hint="cs"/>
          <w:sz w:val="28"/>
          <w:szCs w:val="28"/>
          <w:rtl/>
        </w:rPr>
        <w:t xml:space="preserve"> الصحية لهذا الوبا</w:t>
      </w:r>
      <w:r w:rsidR="007D278C">
        <w:rPr>
          <w:rFonts w:ascii="Times New Roman" w:hAnsi="Times New Roman" w:cs="Times New Roman" w:hint="cs"/>
          <w:sz w:val="28"/>
          <w:szCs w:val="28"/>
          <w:rtl/>
        </w:rPr>
        <w:t>ء الخطير، وكلنا نتذكر كلمة رئيس وزراء إيطاليا حينما انهكت إيطاليا الوفيات والاصابات وعجزت المستشفيات عن استقبال الحالات المصابة بكوفيد ١٩ " هنا تنتهي حلول الأرض والباقي حلول السماء" اما نحن العراقيون فقد ابينا الاستسلام، نعم نحن من طرد اشرس عدو إرهابي عل</w:t>
      </w:r>
      <w:r w:rsidR="003F3B18">
        <w:rPr>
          <w:rFonts w:ascii="Times New Roman" w:hAnsi="Times New Roman" w:cs="Times New Roman" w:hint="cs"/>
          <w:sz w:val="28"/>
          <w:szCs w:val="28"/>
          <w:rtl/>
        </w:rPr>
        <w:t xml:space="preserve">ى وجه الأرض وقاتلناهم وقتلناهم وحررنا الأرض والعرض في زمن قياسي لم يتجاوز ٣ سنوات في حين ان اقوى الجيوش والاستخبارات العالمية لم تتوقع النصر في اقل من ١٥ سنة، نعم كان الثمن وقتها غاليا من شهداء وجرحى وايتام وارامل وخسائر مادية عددية ولكن للنصر رونق وعطر </w:t>
      </w:r>
      <w:r w:rsidR="00D46C0B">
        <w:rPr>
          <w:rFonts w:ascii="Times New Roman" w:hAnsi="Times New Roman" w:cs="Times New Roman" w:hint="cs"/>
          <w:sz w:val="28"/>
          <w:szCs w:val="28"/>
          <w:rtl/>
        </w:rPr>
        <w:t>وفخر عظيم سجل للعراق وجيش العراق وحشد العراق يحفظه التاريخ للأجيال القادمة.</w:t>
      </w:r>
    </w:p>
    <w:p w:rsidR="008C71D7" w:rsidRDefault="008C71D7" w:rsidP="008C71D7">
      <w:pPr>
        <w:bidi/>
        <w:rPr>
          <w:rFonts w:ascii="Times New Roman" w:hAnsi="Times New Roman" w:cs="Times New Roman" w:hint="cs"/>
          <w:sz w:val="28"/>
          <w:szCs w:val="28"/>
          <w:rtl/>
        </w:rPr>
      </w:pPr>
      <w:r>
        <w:rPr>
          <w:rFonts w:ascii="Times New Roman" w:hAnsi="Times New Roman" w:cs="Times New Roman" w:hint="cs"/>
          <w:sz w:val="28"/>
          <w:szCs w:val="28"/>
          <w:rtl/>
        </w:rPr>
        <w:t>حربنا</w:t>
      </w:r>
      <w:r w:rsidR="00192EB9">
        <w:rPr>
          <w:rFonts w:ascii="Times New Roman" w:hAnsi="Times New Roman" w:cs="Times New Roman" w:hint="cs"/>
          <w:sz w:val="28"/>
          <w:szCs w:val="28"/>
          <w:rtl/>
        </w:rPr>
        <w:t xml:space="preserve"> كأطباء وكوادر صحية</w:t>
      </w:r>
      <w:r>
        <w:rPr>
          <w:rFonts w:ascii="Times New Roman" w:hAnsi="Times New Roman" w:cs="Times New Roman" w:hint="cs"/>
          <w:sz w:val="28"/>
          <w:szCs w:val="28"/>
          <w:rtl/>
        </w:rPr>
        <w:t xml:space="preserve"> ضد كورونا </w:t>
      </w:r>
      <w:r w:rsidR="00192EB9">
        <w:rPr>
          <w:rFonts w:ascii="Times New Roman" w:hAnsi="Times New Roman" w:cs="Times New Roman" w:hint="cs"/>
          <w:sz w:val="28"/>
          <w:szCs w:val="28"/>
          <w:rtl/>
        </w:rPr>
        <w:t xml:space="preserve">لم تكن سهلة ولم تكن بدون خسائر، نعم لقد خسرنا العديد من </w:t>
      </w:r>
      <w:r w:rsidR="00B87652">
        <w:rPr>
          <w:rFonts w:ascii="Times New Roman" w:hAnsi="Times New Roman" w:cs="Times New Roman" w:hint="cs"/>
          <w:sz w:val="28"/>
          <w:szCs w:val="28"/>
          <w:rtl/>
        </w:rPr>
        <w:t xml:space="preserve">الابطال كشهداء في هذه الحرب الضروس، ١٢ طبيبا بين استشاري واختصاص ومقيمين والعديد من شهداء الكوادر الصحية والوسطية، </w:t>
      </w:r>
      <w:r w:rsidR="00960129">
        <w:rPr>
          <w:rFonts w:ascii="Times New Roman" w:hAnsi="Times New Roman" w:cs="Times New Roman" w:hint="cs"/>
          <w:sz w:val="28"/>
          <w:szCs w:val="28"/>
          <w:rtl/>
        </w:rPr>
        <w:t>نسأل</w:t>
      </w:r>
      <w:r w:rsidR="00B87652">
        <w:rPr>
          <w:rFonts w:ascii="Times New Roman" w:hAnsi="Times New Roman" w:cs="Times New Roman" w:hint="cs"/>
          <w:sz w:val="28"/>
          <w:szCs w:val="28"/>
          <w:rtl/>
        </w:rPr>
        <w:t xml:space="preserve"> رب العزة ان يرحمهم ويغفر لهم </w:t>
      </w:r>
      <w:r w:rsidR="00960129">
        <w:rPr>
          <w:rFonts w:ascii="Times New Roman" w:hAnsi="Times New Roman" w:cs="Times New Roman" w:hint="cs"/>
          <w:sz w:val="28"/>
          <w:szCs w:val="28"/>
          <w:rtl/>
        </w:rPr>
        <w:t>تالله هم شهداء احياء عند ربهم يرزقون.</w:t>
      </w:r>
    </w:p>
    <w:p w:rsidR="00D46C0B" w:rsidRDefault="00D46C0B" w:rsidP="00D46C0B">
      <w:pPr>
        <w:bidi/>
        <w:rPr>
          <w:rFonts w:ascii="Times New Roman" w:hAnsi="Times New Roman" w:cs="Times New Roman"/>
          <w:sz w:val="28"/>
          <w:szCs w:val="28"/>
          <w:rtl/>
        </w:rPr>
      </w:pPr>
      <w:r>
        <w:rPr>
          <w:rFonts w:ascii="Times New Roman" w:hAnsi="Times New Roman" w:cs="Times New Roman" w:hint="cs"/>
          <w:sz w:val="28"/>
          <w:szCs w:val="28"/>
          <w:rtl/>
        </w:rPr>
        <w:t xml:space="preserve">حرب الحشد الأبيض من أطباء وممرضين وكوادر صحية وساندة لازالت مستمرة </w:t>
      </w:r>
      <w:r w:rsidR="001D2B25">
        <w:rPr>
          <w:rFonts w:ascii="Times New Roman" w:hAnsi="Times New Roman" w:cs="Times New Roman" w:hint="cs"/>
          <w:sz w:val="28"/>
          <w:szCs w:val="28"/>
          <w:rtl/>
        </w:rPr>
        <w:t>من اجل النصر في هذه الحرب الضروس، وبالرغم من صعوبة الوضع الأمني والمالي والنفسي استطاع حشدنا الأبيض من تحقيق نسب شفاء عالية تصل ال</w:t>
      </w:r>
      <w:r w:rsidR="008C71D7">
        <w:rPr>
          <w:rFonts w:ascii="Times New Roman" w:hAnsi="Times New Roman" w:cs="Times New Roman" w:hint="cs"/>
          <w:sz w:val="28"/>
          <w:szCs w:val="28"/>
          <w:rtl/>
        </w:rPr>
        <w:t xml:space="preserve">ى </w:t>
      </w:r>
      <w:r w:rsidR="00960129">
        <w:rPr>
          <w:rFonts w:ascii="Times New Roman" w:hAnsi="Times New Roman" w:cs="Times New Roman" w:hint="cs"/>
          <w:sz w:val="28"/>
          <w:szCs w:val="28"/>
          <w:rtl/>
        </w:rPr>
        <w:t>أكثر</w:t>
      </w:r>
      <w:r w:rsidR="008C71D7">
        <w:rPr>
          <w:rFonts w:ascii="Times New Roman" w:hAnsi="Times New Roman" w:cs="Times New Roman" w:hint="cs"/>
          <w:sz w:val="28"/>
          <w:szCs w:val="28"/>
          <w:rtl/>
        </w:rPr>
        <w:t xml:space="preserve"> من ٥٥٪ من مجمل الإصابات مع التأكيد على صعود هذا الرقم في الأيام المقبلة </w:t>
      </w:r>
      <w:r w:rsidR="00B86372">
        <w:rPr>
          <w:rFonts w:ascii="Times New Roman" w:hAnsi="Times New Roman" w:cs="Times New Roman" w:hint="cs"/>
          <w:sz w:val="28"/>
          <w:szCs w:val="28"/>
          <w:rtl/>
        </w:rPr>
        <w:t>مع تحسن وشفاء بقية المصابين.</w:t>
      </w:r>
    </w:p>
    <w:p w:rsidR="00B86372" w:rsidRDefault="00B86372" w:rsidP="00B86372">
      <w:pPr>
        <w:bidi/>
        <w:rPr>
          <w:rFonts w:ascii="Times New Roman" w:hAnsi="Times New Roman" w:cs="Times New Roman"/>
          <w:sz w:val="28"/>
          <w:szCs w:val="28"/>
          <w:rtl/>
        </w:rPr>
      </w:pPr>
      <w:r>
        <w:rPr>
          <w:rFonts w:ascii="Times New Roman" w:hAnsi="Times New Roman" w:cs="Times New Roman" w:hint="cs"/>
          <w:sz w:val="28"/>
          <w:szCs w:val="28"/>
          <w:rtl/>
        </w:rPr>
        <w:t>ولا ننسى ان ننبه الجميع الى ضرورة الالتزام بالتعليمات الوقائية والتزام التباعد الاجتماعي ولبس الكمامات والكفوف وتعقيم الايدي والاسطح.</w:t>
      </w:r>
    </w:p>
    <w:p w:rsidR="00B86372" w:rsidRDefault="00B86372" w:rsidP="00B86372">
      <w:pPr>
        <w:bidi/>
        <w:rPr>
          <w:rFonts w:ascii="Times New Roman" w:hAnsi="Times New Roman" w:cs="Times New Roman"/>
          <w:sz w:val="28"/>
          <w:szCs w:val="28"/>
          <w:rtl/>
        </w:rPr>
      </w:pPr>
      <w:r>
        <w:rPr>
          <w:rFonts w:ascii="Times New Roman" w:hAnsi="Times New Roman" w:cs="Times New Roman" w:hint="cs"/>
          <w:sz w:val="28"/>
          <w:szCs w:val="28"/>
          <w:rtl/>
        </w:rPr>
        <w:t>حما الله العراق وشعبه... والرحمة والغفران لشهدائه... والصحة والعافية للجميع</w:t>
      </w:r>
    </w:p>
    <w:p w:rsidR="00DE52AA" w:rsidRDefault="00DE52AA" w:rsidP="00DE52AA">
      <w:pPr>
        <w:bidi/>
        <w:rPr>
          <w:rFonts w:ascii="Times New Roman" w:hAnsi="Times New Roman" w:cs="Times New Roman" w:hint="cs"/>
          <w:sz w:val="28"/>
          <w:szCs w:val="28"/>
          <w:rtl/>
        </w:rPr>
      </w:pPr>
      <w:r>
        <w:rPr>
          <w:rFonts w:ascii="Times New Roman" w:hAnsi="Times New Roman" w:cs="Times New Roman" w:hint="cs"/>
          <w:sz w:val="28"/>
          <w:szCs w:val="28"/>
          <w:rtl/>
        </w:rPr>
        <w:t>الدكتور الاختصاص / حيدر كاظم سعيد / اختصاص اذن وانف وحنجرة / دائرة صحة البصرة</w:t>
      </w:r>
    </w:p>
    <w:p w:rsidR="0069552B" w:rsidRDefault="0069552B" w:rsidP="0069552B">
      <w:pPr>
        <w:bidi/>
        <w:rPr>
          <w:rFonts w:ascii="Times New Roman" w:hAnsi="Times New Roman" w:cs="Times New Roman"/>
          <w:sz w:val="28"/>
          <w:szCs w:val="28"/>
          <w:rtl/>
        </w:rPr>
      </w:pPr>
    </w:p>
    <w:p w:rsidR="0069552B" w:rsidRDefault="0069552B" w:rsidP="0069552B">
      <w:pPr>
        <w:bidi/>
        <w:rPr>
          <w:rFonts w:ascii="Times New Roman" w:hAnsi="Times New Roman" w:cs="Times New Roman"/>
          <w:sz w:val="28"/>
          <w:szCs w:val="28"/>
          <w:rtl/>
        </w:rPr>
      </w:pPr>
    </w:p>
    <w:p w:rsidR="0069552B" w:rsidRDefault="0069552B" w:rsidP="0069552B">
      <w:pPr>
        <w:bidi/>
        <w:rPr>
          <w:rFonts w:ascii="Times New Roman" w:hAnsi="Times New Roman" w:cs="Times New Roman"/>
          <w:sz w:val="28"/>
          <w:szCs w:val="28"/>
          <w:rtl/>
        </w:rPr>
      </w:pPr>
    </w:p>
    <w:p w:rsidR="00524388" w:rsidRPr="00BC19C9" w:rsidRDefault="0069552B" w:rsidP="0069552B">
      <w:pPr>
        <w:bidi/>
        <w:rPr>
          <w:rFonts w:ascii="Times New Roman" w:hAnsi="Times New Roman" w:cs="Times New Roman" w:hint="cs"/>
          <w:sz w:val="28"/>
          <w:szCs w:val="28"/>
          <w:rtl/>
        </w:rPr>
      </w:pPr>
      <w:r>
        <w:rPr>
          <w:rFonts w:ascii="Times New Roman" w:hAnsi="Times New Roman" w:cs="Times New Roman" w:hint="cs"/>
          <w:sz w:val="28"/>
          <w:szCs w:val="28"/>
          <w:rtl/>
        </w:rPr>
        <w:t xml:space="preserve"> </w:t>
      </w:r>
    </w:p>
    <w:sectPr w:rsidR="00524388" w:rsidRPr="00BC19C9">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36DD" w:rsidRDefault="001936DD">
      <w:pPr>
        <w:spacing w:after="0" w:line="240" w:lineRule="auto"/>
      </w:pPr>
      <w:r>
        <w:separator/>
      </w:r>
    </w:p>
  </w:endnote>
  <w:endnote w:type="continuationSeparator" w:id="0">
    <w:p w:rsidR="001936DD" w:rsidRDefault="0019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36DD" w:rsidRDefault="001936DD">
      <w:pPr>
        <w:spacing w:after="0" w:line="240" w:lineRule="auto"/>
      </w:pPr>
      <w:r>
        <w:separator/>
      </w:r>
    </w:p>
  </w:footnote>
  <w:footnote w:type="continuationSeparator" w:id="0">
    <w:p w:rsidR="001936DD" w:rsidRDefault="0019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C9"/>
    <w:rsid w:val="000A66FD"/>
    <w:rsid w:val="00137B17"/>
    <w:rsid w:val="00192EB9"/>
    <w:rsid w:val="001936DD"/>
    <w:rsid w:val="001D2B25"/>
    <w:rsid w:val="003F31CF"/>
    <w:rsid w:val="003F3B18"/>
    <w:rsid w:val="00420E36"/>
    <w:rsid w:val="00524388"/>
    <w:rsid w:val="0069552B"/>
    <w:rsid w:val="007D278C"/>
    <w:rsid w:val="008C71D7"/>
    <w:rsid w:val="00960129"/>
    <w:rsid w:val="00B86372"/>
    <w:rsid w:val="00B87652"/>
    <w:rsid w:val="00BB58E9"/>
    <w:rsid w:val="00BC19C9"/>
    <w:rsid w:val="00D46C0B"/>
    <w:rsid w:val="00DE52AA"/>
    <w:rsid w:val="00E73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BF6B2"/>
  <w15:chartTrackingRefBased/>
  <w15:docId w15:val="{13CE7CCF-3969-3046-AC46-C4AD7C13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idersaeed/Library/Containers/com.microsoft.Word/Data/Library/Application%20Support/Microsoft/Office/16.0/DTS/en-US%7b85E38C79-B1BA-6249-A23D-4988590C9B46%7d/%7b71BBFA09-AB24-8D43-AF37-21B391172D8C%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Kadhem Saeed</dc:creator>
  <cp:keywords/>
  <dc:description/>
  <cp:lastModifiedBy>Haider Kadhem Saeed</cp:lastModifiedBy>
  <cp:revision>2</cp:revision>
  <dcterms:created xsi:type="dcterms:W3CDTF">2020-07-01T15:41:00Z</dcterms:created>
  <dcterms:modified xsi:type="dcterms:W3CDTF">2020-07-01T15:41:00Z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